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1A" w:rsidRDefault="00EE631A" w:rsidP="002B0570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pt;margin-top:0;width:37pt;height:54pt;z-index:251658240">
            <v:imagedata r:id="rId5" o:title=""/>
            <w10:wrap type="square" side="right"/>
          </v:shape>
          <o:OLEObject Type="Embed" ProgID="PBrush" ShapeID="_x0000_s1026" DrawAspect="Content" ObjectID="_1742727522" r:id="rId6"/>
        </w:pict>
      </w:r>
    </w:p>
    <w:p w:rsidR="00EE631A" w:rsidRDefault="00EE631A" w:rsidP="002B0570">
      <w:pPr>
        <w:jc w:val="center"/>
        <w:rPr>
          <w:b/>
          <w:sz w:val="28"/>
          <w:szCs w:val="28"/>
        </w:rPr>
      </w:pPr>
    </w:p>
    <w:p w:rsidR="00EE631A" w:rsidRDefault="00EE631A" w:rsidP="002B0570">
      <w:pPr>
        <w:jc w:val="center"/>
        <w:rPr>
          <w:b/>
          <w:sz w:val="28"/>
          <w:szCs w:val="28"/>
        </w:rPr>
      </w:pPr>
    </w:p>
    <w:p w:rsidR="00EE631A" w:rsidRDefault="00EE631A" w:rsidP="002B0570">
      <w:pPr>
        <w:jc w:val="center"/>
        <w:rPr>
          <w:b/>
          <w:sz w:val="28"/>
          <w:szCs w:val="28"/>
        </w:rPr>
      </w:pPr>
    </w:p>
    <w:p w:rsidR="00EE631A" w:rsidRPr="0085771B" w:rsidRDefault="00EE631A" w:rsidP="002B0570">
      <w:pPr>
        <w:jc w:val="center"/>
        <w:rPr>
          <w:b/>
          <w:sz w:val="28"/>
          <w:szCs w:val="28"/>
        </w:rPr>
      </w:pPr>
      <w:r w:rsidRPr="0085771B">
        <w:rPr>
          <w:b/>
          <w:sz w:val="28"/>
          <w:szCs w:val="28"/>
        </w:rPr>
        <w:t>АДМИНИСТРАЦИЯ</w:t>
      </w:r>
    </w:p>
    <w:p w:rsidR="00EE631A" w:rsidRPr="0085771B" w:rsidRDefault="00EE631A" w:rsidP="002B0570">
      <w:pPr>
        <w:jc w:val="center"/>
        <w:rPr>
          <w:b/>
          <w:sz w:val="28"/>
          <w:szCs w:val="28"/>
        </w:rPr>
      </w:pPr>
      <w:r w:rsidRPr="0085771B">
        <w:rPr>
          <w:b/>
          <w:sz w:val="28"/>
          <w:szCs w:val="28"/>
        </w:rPr>
        <w:t>МУНИЦИПАЛЬНОГО ОБРАЗОВАНИЯ</w:t>
      </w:r>
    </w:p>
    <w:p w:rsidR="00EE631A" w:rsidRPr="0085771B" w:rsidRDefault="00EE631A" w:rsidP="002B0570">
      <w:pPr>
        <w:jc w:val="center"/>
        <w:rPr>
          <w:b/>
          <w:sz w:val="28"/>
          <w:szCs w:val="28"/>
        </w:rPr>
      </w:pPr>
      <w:r w:rsidRPr="0085771B">
        <w:rPr>
          <w:b/>
          <w:sz w:val="28"/>
          <w:szCs w:val="28"/>
        </w:rPr>
        <w:t>ОМУТНИНСКИЙ МУНИЦИПАЛЬНЫЙ РАЙОН</w:t>
      </w:r>
    </w:p>
    <w:p w:rsidR="00EE631A" w:rsidRPr="0085771B" w:rsidRDefault="00EE631A" w:rsidP="002B0570">
      <w:pPr>
        <w:jc w:val="center"/>
        <w:rPr>
          <w:b/>
          <w:sz w:val="28"/>
          <w:szCs w:val="28"/>
        </w:rPr>
      </w:pPr>
      <w:r w:rsidRPr="0085771B">
        <w:rPr>
          <w:b/>
          <w:sz w:val="28"/>
          <w:szCs w:val="28"/>
        </w:rPr>
        <w:t>КИРОВСКОЙ ОБЛАСТИ</w:t>
      </w:r>
    </w:p>
    <w:p w:rsidR="00EE631A" w:rsidRDefault="00EE631A" w:rsidP="002B0570">
      <w:pPr>
        <w:jc w:val="center"/>
        <w:rPr>
          <w:b/>
          <w:sz w:val="28"/>
          <w:szCs w:val="28"/>
        </w:rPr>
      </w:pPr>
    </w:p>
    <w:p w:rsidR="00EE631A" w:rsidRPr="0085771B" w:rsidRDefault="00EE631A" w:rsidP="002B0570">
      <w:pPr>
        <w:jc w:val="center"/>
        <w:rPr>
          <w:b/>
          <w:sz w:val="28"/>
          <w:szCs w:val="28"/>
        </w:rPr>
      </w:pPr>
    </w:p>
    <w:p w:rsidR="00EE631A" w:rsidRPr="000C7E78" w:rsidRDefault="00EE631A" w:rsidP="002B05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E631A" w:rsidRDefault="00EE631A" w:rsidP="002B0570">
      <w:pPr>
        <w:jc w:val="center"/>
        <w:rPr>
          <w:sz w:val="28"/>
          <w:szCs w:val="28"/>
        </w:rPr>
      </w:pPr>
    </w:p>
    <w:p w:rsidR="00EE631A" w:rsidRDefault="00EE631A" w:rsidP="002B0570">
      <w:pPr>
        <w:jc w:val="center"/>
        <w:rPr>
          <w:sz w:val="28"/>
          <w:szCs w:val="28"/>
        </w:rPr>
      </w:pPr>
      <w:r>
        <w:rPr>
          <w:sz w:val="28"/>
          <w:szCs w:val="28"/>
        </w:rPr>
        <w:t>10.04.2023                                                                                                        № 225</w:t>
      </w:r>
    </w:p>
    <w:p w:rsidR="00EE631A" w:rsidRPr="0085771B" w:rsidRDefault="00EE631A" w:rsidP="002B0570">
      <w:pPr>
        <w:tabs>
          <w:tab w:val="center" w:pos="4677"/>
          <w:tab w:val="left" w:pos="79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г. </w:t>
      </w:r>
      <w:r w:rsidRPr="0085771B">
        <w:rPr>
          <w:sz w:val="28"/>
          <w:szCs w:val="28"/>
        </w:rPr>
        <w:t>Омутнинск</w:t>
      </w:r>
      <w:r>
        <w:rPr>
          <w:sz w:val="28"/>
          <w:szCs w:val="28"/>
        </w:rPr>
        <w:tab/>
      </w:r>
    </w:p>
    <w:p w:rsidR="00EE631A" w:rsidRDefault="00EE631A" w:rsidP="002B0570">
      <w:pPr>
        <w:jc w:val="center"/>
        <w:rPr>
          <w:b/>
          <w:sz w:val="28"/>
          <w:szCs w:val="28"/>
        </w:rPr>
      </w:pPr>
    </w:p>
    <w:p w:rsidR="00EE631A" w:rsidRPr="007163A4" w:rsidRDefault="00EE631A" w:rsidP="002B0570">
      <w:pPr>
        <w:jc w:val="center"/>
        <w:rPr>
          <w:b/>
          <w:sz w:val="28"/>
          <w:szCs w:val="28"/>
        </w:rPr>
      </w:pPr>
    </w:p>
    <w:p w:rsidR="00EE631A" w:rsidRDefault="00EE631A" w:rsidP="002B0570">
      <w:pPr>
        <w:jc w:val="center"/>
        <w:rPr>
          <w:b/>
          <w:sz w:val="28"/>
          <w:szCs w:val="28"/>
        </w:rPr>
      </w:pPr>
      <w:r w:rsidRPr="007163A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признании утратившими силу постановлений администрации муниципального образования Омутнинский муниципальный район Кировской области</w:t>
      </w:r>
    </w:p>
    <w:p w:rsidR="00EE631A" w:rsidRDefault="00EE631A" w:rsidP="002B0570">
      <w:pPr>
        <w:jc w:val="center"/>
        <w:rPr>
          <w:b/>
          <w:sz w:val="28"/>
          <w:szCs w:val="28"/>
        </w:rPr>
      </w:pPr>
    </w:p>
    <w:p w:rsidR="00EE631A" w:rsidRDefault="00EE631A" w:rsidP="00A95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актуализацией постановлений администрации муниципального образования Омутнинский муниципальный район Кировской области </w:t>
      </w:r>
      <w:r>
        <w:rPr>
          <w:sz w:val="28"/>
          <w:szCs w:val="28"/>
        </w:rPr>
        <w:br/>
        <w:t>«Об обязательных и исправительных работах на территории Омутнинского района» администрация муниципального образования Омутнинский муниципальный район Кировской области ПОСТАНОВЛЯЕТ:</w:t>
      </w:r>
    </w:p>
    <w:p w:rsidR="00EE631A" w:rsidRPr="00613FF1" w:rsidRDefault="00EE631A" w:rsidP="00613FF1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3FF1">
        <w:rPr>
          <w:sz w:val="28"/>
          <w:szCs w:val="28"/>
        </w:rPr>
        <w:t>Признать утратившими силу постановления администрации муниципального образования Омутнинский муниципальный район Кировской области:</w:t>
      </w:r>
    </w:p>
    <w:p w:rsidR="00EE631A" w:rsidRPr="00613FF1" w:rsidRDefault="00EE631A" w:rsidP="00613FF1">
      <w:pPr>
        <w:pStyle w:val="ListParagraph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3FF1">
        <w:rPr>
          <w:sz w:val="28"/>
          <w:szCs w:val="28"/>
        </w:rPr>
        <w:t>от 27.04.2020 № 258 «Об обязательных и исправительных работах на территории Омутнинского района»;</w:t>
      </w:r>
    </w:p>
    <w:p w:rsidR="00EE631A" w:rsidRPr="00EA3B95" w:rsidRDefault="00EE631A" w:rsidP="00613FF1">
      <w:pPr>
        <w:pStyle w:val="ListParagraph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95">
        <w:rPr>
          <w:sz w:val="28"/>
          <w:szCs w:val="28"/>
        </w:rPr>
        <w:t>от 02.06.2020 № 322 «О внесении изменений в постановление администрации муниципального образования Омутнинский муниципальный район Кировской области от 27.04.2020 № 258»;</w:t>
      </w:r>
    </w:p>
    <w:p w:rsidR="00EE631A" w:rsidRPr="00613FF1" w:rsidRDefault="00EE631A" w:rsidP="00613FF1">
      <w:pPr>
        <w:pStyle w:val="ListParagraph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3FF1">
        <w:rPr>
          <w:sz w:val="28"/>
          <w:szCs w:val="28"/>
        </w:rPr>
        <w:t>от 17.05.2021 № 305 «О внесении изменений в постановление администрации муниципального образования Омутнинский муниципальный район Кировской области от 27.04.2020 № 258»;</w:t>
      </w:r>
    </w:p>
    <w:p w:rsidR="00EE631A" w:rsidRPr="00613FF1" w:rsidRDefault="00EE631A" w:rsidP="00613FF1">
      <w:pPr>
        <w:pStyle w:val="ListParagraph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3FF1">
        <w:rPr>
          <w:sz w:val="28"/>
          <w:szCs w:val="28"/>
        </w:rPr>
        <w:t>от 11.11.2021 № 773 «О внесении изменений в постановление администрации муниципального образования Омутнинский муниципальный район Кировской области от 27.04.2020 № 258»;</w:t>
      </w:r>
    </w:p>
    <w:p w:rsidR="00EE631A" w:rsidRPr="00613FF1" w:rsidRDefault="00EE631A" w:rsidP="00613FF1">
      <w:pPr>
        <w:pStyle w:val="ListParagraph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3FF1">
        <w:rPr>
          <w:sz w:val="28"/>
          <w:szCs w:val="28"/>
        </w:rPr>
        <w:t>от 30.11.2021 № 843 «О внесении изменений в постановление администрации муниципального образования Омутнинский муниципальный район Кировской области от 27.04.2020 № 258»;</w:t>
      </w:r>
    </w:p>
    <w:p w:rsidR="00EE631A" w:rsidRPr="00613FF1" w:rsidRDefault="00EE631A" w:rsidP="00613F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613FF1">
        <w:rPr>
          <w:sz w:val="28"/>
          <w:szCs w:val="28"/>
        </w:rPr>
        <w:t>. от 30.12.2021 № 932 «О внесении изменений в постановление администрации муниципального образования Омутнинский муниципальный район Кировской области от 27.04.2020 № 258»;</w:t>
      </w:r>
    </w:p>
    <w:p w:rsidR="00EE631A" w:rsidRPr="00613FF1" w:rsidRDefault="00EE631A" w:rsidP="00613FF1">
      <w:pPr>
        <w:pStyle w:val="ListParagraph"/>
        <w:numPr>
          <w:ilvl w:val="1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13FF1">
        <w:rPr>
          <w:sz w:val="28"/>
          <w:szCs w:val="28"/>
        </w:rPr>
        <w:t>от 07.02.2022 № 85 «О внесении изменений в постановление администрации муниципального образования Омутнинский муниципальный район Кировской области от 27.04.2020 № 258»;</w:t>
      </w:r>
    </w:p>
    <w:p w:rsidR="00EE631A" w:rsidRDefault="00EE631A" w:rsidP="00613FF1">
      <w:pPr>
        <w:pStyle w:val="ListParagraph"/>
        <w:numPr>
          <w:ilvl w:val="1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13FF1">
        <w:rPr>
          <w:sz w:val="28"/>
          <w:szCs w:val="28"/>
        </w:rPr>
        <w:t>от 22.04.2022 № 302 «О внесении изменений в постановление администрации муниципального образования Омутнинский муниципальный район Кировской области от 27.04.2020 № 258».</w:t>
      </w:r>
    </w:p>
    <w:p w:rsidR="00EE631A" w:rsidRPr="00613FF1" w:rsidRDefault="00EE631A" w:rsidP="00613FF1">
      <w:pPr>
        <w:pStyle w:val="ListParagraph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на информационном стенде муниципального образования Омутнинский муниципальный район Кировской области, разместить на официальном Интернет-сайте муниципального образования Омутнинский муниципальный район Кировской области.</w:t>
      </w:r>
    </w:p>
    <w:p w:rsidR="00EE631A" w:rsidRDefault="00EE631A" w:rsidP="00A951EA">
      <w:pPr>
        <w:ind w:left="709"/>
        <w:jc w:val="both"/>
        <w:rPr>
          <w:sz w:val="28"/>
          <w:szCs w:val="28"/>
        </w:rPr>
      </w:pPr>
    </w:p>
    <w:p w:rsidR="00EE631A" w:rsidRDefault="00EE631A" w:rsidP="00A951EA">
      <w:pPr>
        <w:jc w:val="both"/>
        <w:rPr>
          <w:sz w:val="28"/>
          <w:szCs w:val="28"/>
        </w:rPr>
      </w:pPr>
    </w:p>
    <w:p w:rsidR="00EE631A" w:rsidRPr="00A244FC" w:rsidRDefault="00EE631A" w:rsidP="00A951EA">
      <w:pPr>
        <w:jc w:val="both"/>
        <w:rPr>
          <w:sz w:val="28"/>
          <w:szCs w:val="28"/>
        </w:rPr>
      </w:pPr>
    </w:p>
    <w:p w:rsidR="00EE631A" w:rsidRPr="002B0570" w:rsidRDefault="00EE631A" w:rsidP="00A244F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2B057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B0570">
        <w:rPr>
          <w:sz w:val="28"/>
          <w:szCs w:val="28"/>
        </w:rPr>
        <w:t xml:space="preserve"> </w:t>
      </w:r>
    </w:p>
    <w:p w:rsidR="00EE631A" w:rsidRDefault="00EE631A" w:rsidP="00A244FC">
      <w:pPr>
        <w:rPr>
          <w:sz w:val="28"/>
          <w:szCs w:val="28"/>
        </w:rPr>
      </w:pPr>
      <w:r w:rsidRPr="002B0570">
        <w:rPr>
          <w:sz w:val="28"/>
          <w:szCs w:val="28"/>
        </w:rPr>
        <w:t>Омутнинского рай</w:t>
      </w:r>
      <w:r>
        <w:rPr>
          <w:sz w:val="28"/>
          <w:szCs w:val="28"/>
        </w:rPr>
        <w:t xml:space="preserve">она   </w:t>
      </w:r>
      <w:r w:rsidRPr="002B0570">
        <w:rPr>
          <w:sz w:val="28"/>
          <w:szCs w:val="28"/>
        </w:rPr>
        <w:t xml:space="preserve">             А.В. Малков</w:t>
      </w:r>
    </w:p>
    <w:p w:rsidR="00EE631A" w:rsidRDefault="00EE631A" w:rsidP="00A244FC">
      <w:pPr>
        <w:rPr>
          <w:sz w:val="28"/>
          <w:szCs w:val="28"/>
        </w:rPr>
      </w:pPr>
    </w:p>
    <w:p w:rsidR="00EE631A" w:rsidRDefault="00EE631A" w:rsidP="00A244FC">
      <w:pPr>
        <w:rPr>
          <w:sz w:val="28"/>
          <w:szCs w:val="28"/>
        </w:rPr>
      </w:pPr>
    </w:p>
    <w:p w:rsidR="00EE631A" w:rsidRDefault="00EE631A" w:rsidP="00A244FC">
      <w:pPr>
        <w:rPr>
          <w:sz w:val="28"/>
          <w:szCs w:val="28"/>
        </w:rPr>
      </w:pPr>
    </w:p>
    <w:p w:rsidR="00EE631A" w:rsidRDefault="00EE631A" w:rsidP="00A244FC">
      <w:pPr>
        <w:rPr>
          <w:sz w:val="28"/>
          <w:szCs w:val="28"/>
        </w:rPr>
      </w:pPr>
    </w:p>
    <w:p w:rsidR="00EE631A" w:rsidRDefault="00EE631A" w:rsidP="00A244FC">
      <w:pPr>
        <w:rPr>
          <w:sz w:val="28"/>
          <w:szCs w:val="28"/>
        </w:rPr>
      </w:pPr>
    </w:p>
    <w:p w:rsidR="00EE631A" w:rsidRDefault="00EE631A" w:rsidP="00A244FC">
      <w:pPr>
        <w:rPr>
          <w:sz w:val="28"/>
          <w:szCs w:val="28"/>
        </w:rPr>
      </w:pPr>
    </w:p>
    <w:p w:rsidR="00EE631A" w:rsidRDefault="00EE631A" w:rsidP="00A244FC">
      <w:pPr>
        <w:rPr>
          <w:sz w:val="28"/>
          <w:szCs w:val="28"/>
        </w:rPr>
      </w:pPr>
    </w:p>
    <w:p w:rsidR="00EE631A" w:rsidRDefault="00EE631A" w:rsidP="00A244FC">
      <w:pPr>
        <w:rPr>
          <w:sz w:val="28"/>
          <w:szCs w:val="28"/>
        </w:rPr>
      </w:pPr>
    </w:p>
    <w:p w:rsidR="00EE631A" w:rsidRDefault="00EE631A" w:rsidP="00A244FC">
      <w:pPr>
        <w:rPr>
          <w:sz w:val="28"/>
          <w:szCs w:val="28"/>
        </w:rPr>
      </w:pPr>
    </w:p>
    <w:p w:rsidR="00EE631A" w:rsidRDefault="00EE631A" w:rsidP="00AE5716">
      <w:pPr>
        <w:jc w:val="both"/>
        <w:rPr>
          <w:sz w:val="28"/>
          <w:szCs w:val="28"/>
        </w:rPr>
      </w:pPr>
    </w:p>
    <w:sectPr w:rsidR="00EE631A" w:rsidSect="0025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FA8"/>
    <w:multiLevelType w:val="multilevel"/>
    <w:tmpl w:val="CB0E89B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">
    <w:nsid w:val="30B97373"/>
    <w:multiLevelType w:val="multilevel"/>
    <w:tmpl w:val="828A892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361C0A46"/>
    <w:multiLevelType w:val="multilevel"/>
    <w:tmpl w:val="5FB41942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3">
    <w:nsid w:val="398C01D1"/>
    <w:multiLevelType w:val="multilevel"/>
    <w:tmpl w:val="BEAED0B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570"/>
    <w:rsid w:val="000047A7"/>
    <w:rsid w:val="000B2C05"/>
    <w:rsid w:val="000C7E78"/>
    <w:rsid w:val="000D0D72"/>
    <w:rsid w:val="0016279D"/>
    <w:rsid w:val="001B03B2"/>
    <w:rsid w:val="001B2731"/>
    <w:rsid w:val="0024384C"/>
    <w:rsid w:val="00252622"/>
    <w:rsid w:val="00290C07"/>
    <w:rsid w:val="002B0570"/>
    <w:rsid w:val="002E4339"/>
    <w:rsid w:val="00325124"/>
    <w:rsid w:val="003A01D3"/>
    <w:rsid w:val="003D5A7A"/>
    <w:rsid w:val="0045694E"/>
    <w:rsid w:val="00532190"/>
    <w:rsid w:val="00613FF1"/>
    <w:rsid w:val="00641FC5"/>
    <w:rsid w:val="00661F58"/>
    <w:rsid w:val="006C547F"/>
    <w:rsid w:val="006F68AE"/>
    <w:rsid w:val="00706AE0"/>
    <w:rsid w:val="007163A4"/>
    <w:rsid w:val="00834A76"/>
    <w:rsid w:val="0085771B"/>
    <w:rsid w:val="008B1909"/>
    <w:rsid w:val="00912FB8"/>
    <w:rsid w:val="009701BA"/>
    <w:rsid w:val="009E1D0F"/>
    <w:rsid w:val="00A244FC"/>
    <w:rsid w:val="00A32A06"/>
    <w:rsid w:val="00A5467E"/>
    <w:rsid w:val="00A727CB"/>
    <w:rsid w:val="00A951EA"/>
    <w:rsid w:val="00AE5716"/>
    <w:rsid w:val="00BD6D8C"/>
    <w:rsid w:val="00C00078"/>
    <w:rsid w:val="00C412E1"/>
    <w:rsid w:val="00C72705"/>
    <w:rsid w:val="00C81BF0"/>
    <w:rsid w:val="00C87DB8"/>
    <w:rsid w:val="00DD172F"/>
    <w:rsid w:val="00E06293"/>
    <w:rsid w:val="00E27F63"/>
    <w:rsid w:val="00EA3B95"/>
    <w:rsid w:val="00EE631A"/>
    <w:rsid w:val="00F1145E"/>
    <w:rsid w:val="00FA6897"/>
    <w:rsid w:val="00FC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57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B0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203</TotalTime>
  <Pages>2</Pages>
  <Words>366</Words>
  <Characters>2087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ujur02</dc:creator>
  <cp:keywords/>
  <dc:description/>
  <cp:lastModifiedBy>ucom06</cp:lastModifiedBy>
  <cp:revision>16</cp:revision>
  <cp:lastPrinted>2023-04-11T11:12:00Z</cp:lastPrinted>
  <dcterms:created xsi:type="dcterms:W3CDTF">2020-03-31T12:07:00Z</dcterms:created>
  <dcterms:modified xsi:type="dcterms:W3CDTF">2023-04-11T11:12:00Z</dcterms:modified>
</cp:coreProperties>
</file>