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BF" w:rsidRDefault="00301FBF" w:rsidP="00C9262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C6F03">
        <w:rPr>
          <w:b/>
          <w:sz w:val="28"/>
          <w:szCs w:val="28"/>
        </w:rPr>
        <w:t xml:space="preserve">Информация о проведении контрольного мероприятия </w:t>
      </w:r>
    </w:p>
    <w:p w:rsidR="00301FBF" w:rsidRDefault="00301FBF" w:rsidP="00937A68">
      <w:pPr>
        <w:tabs>
          <w:tab w:val="center" w:pos="5031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B42">
        <w:rPr>
          <w:rFonts w:ascii="Times New Roman" w:hAnsi="Times New Roman"/>
          <w:b/>
          <w:sz w:val="28"/>
          <w:szCs w:val="28"/>
        </w:rPr>
        <w:t>«Проверка организации бюджетного процесса в муниципальном образовании Леснополянское сельское поселение Омутнинского района Кировской области»</w:t>
      </w:r>
    </w:p>
    <w:p w:rsidR="00301FBF" w:rsidRPr="00B42B42" w:rsidRDefault="00301FBF" w:rsidP="00937A68">
      <w:pPr>
        <w:tabs>
          <w:tab w:val="center" w:pos="5031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1FBF" w:rsidRPr="00B42B42" w:rsidRDefault="00301FBF" w:rsidP="001E4079">
      <w:pPr>
        <w:tabs>
          <w:tab w:val="center" w:pos="5031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42B42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комиссией Омутнинского района проведена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42B42">
        <w:rPr>
          <w:rFonts w:ascii="Times New Roman" w:hAnsi="Times New Roman"/>
          <w:sz w:val="28"/>
          <w:szCs w:val="28"/>
        </w:rPr>
        <w:t>роверка организации бюджетного процесса в муниципальном образовании Леснополянское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2B42">
        <w:rPr>
          <w:rFonts w:ascii="Times New Roman" w:hAnsi="Times New Roman"/>
          <w:sz w:val="28"/>
          <w:szCs w:val="28"/>
        </w:rPr>
        <w:t xml:space="preserve"> </w:t>
      </w:r>
    </w:p>
    <w:p w:rsidR="00301FBF" w:rsidRPr="00AF438B" w:rsidRDefault="00301FBF" w:rsidP="00AF43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8B">
        <w:rPr>
          <w:rFonts w:ascii="Times New Roman" w:hAnsi="Times New Roman"/>
          <w:sz w:val="28"/>
          <w:szCs w:val="28"/>
        </w:rPr>
        <w:t>В Положении о бюджетном процессе в муниципальном образовании Леснополянское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38B">
        <w:rPr>
          <w:rFonts w:ascii="Times New Roman" w:hAnsi="Times New Roman"/>
          <w:sz w:val="28"/>
          <w:szCs w:val="28"/>
        </w:rPr>
        <w:t>и в утвержденных локальных нормативных актах администрации Леснополянского сельского поселения, регулирующих бюджетные правоотношения, установлены многочисленные нарушения требований Бюджетного кодекса Российской Федерации и иных нормативных правовых актов.</w:t>
      </w:r>
    </w:p>
    <w:p w:rsidR="00301FBF" w:rsidRPr="00F27873" w:rsidRDefault="00301FBF" w:rsidP="00937A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Установлены нарушения при разработке и реализации муниципальной программы, ведения кассового плана исполнения бюджета, сводной бюджетной росписи бюджета муниципального образования и бюджетной росписи главного распорядителя средств бюджета - администрации поселения, реестра расходных обязательств муниципального образования, не соблюдаются Регламент по взысканию дебиторской задолженности и </w:t>
      </w:r>
      <w:r w:rsidRPr="00F27873">
        <w:rPr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  <w:r>
        <w:rPr>
          <w:sz w:val="28"/>
          <w:szCs w:val="28"/>
        </w:rPr>
        <w:t xml:space="preserve"> и др.</w:t>
      </w:r>
    </w:p>
    <w:p w:rsidR="00301FBF" w:rsidRDefault="00301FBF" w:rsidP="00937A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7873">
        <w:rPr>
          <w:sz w:val="28"/>
          <w:szCs w:val="28"/>
        </w:rPr>
        <w:t>По итогам контрольного мероприятия в целях устранения и предупреждения в дальнейшем выявленных нарушений главе администрации Леснополянского сельского поселения направлено представление.</w:t>
      </w:r>
    </w:p>
    <w:p w:rsidR="00301FBF" w:rsidRDefault="00301FBF" w:rsidP="00937A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54034">
        <w:rPr>
          <w:sz w:val="28"/>
          <w:szCs w:val="28"/>
        </w:rPr>
        <w:t>О результатах контрольного мероприятия проинформированы депутаты Омутнинской районной Ду</w:t>
      </w:r>
      <w:r>
        <w:rPr>
          <w:sz w:val="28"/>
          <w:szCs w:val="28"/>
        </w:rPr>
        <w:t>мы и глава Омутнинского района.</w:t>
      </w:r>
    </w:p>
    <w:p w:rsidR="00301FBF" w:rsidRDefault="00301FBF" w:rsidP="00937A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01FBF" w:rsidRPr="004A2E1F" w:rsidRDefault="00301FBF" w:rsidP="004A2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01FBF" w:rsidRPr="004A2E1F" w:rsidSect="004A2E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02A"/>
    <w:rsid w:val="000318DB"/>
    <w:rsid w:val="0003550D"/>
    <w:rsid w:val="00046404"/>
    <w:rsid w:val="00071783"/>
    <w:rsid w:val="000B7934"/>
    <w:rsid w:val="000F2A7B"/>
    <w:rsid w:val="001010DB"/>
    <w:rsid w:val="001327B2"/>
    <w:rsid w:val="001C1125"/>
    <w:rsid w:val="001D6EA8"/>
    <w:rsid w:val="001E4079"/>
    <w:rsid w:val="00237752"/>
    <w:rsid w:val="00253ABC"/>
    <w:rsid w:val="0027786B"/>
    <w:rsid w:val="00286675"/>
    <w:rsid w:val="00294195"/>
    <w:rsid w:val="002C6F03"/>
    <w:rsid w:val="002D700E"/>
    <w:rsid w:val="002E3D52"/>
    <w:rsid w:val="002F76F0"/>
    <w:rsid w:val="00301FBF"/>
    <w:rsid w:val="00305156"/>
    <w:rsid w:val="0037645D"/>
    <w:rsid w:val="003C2E29"/>
    <w:rsid w:val="003C53A2"/>
    <w:rsid w:val="003D6728"/>
    <w:rsid w:val="004013AE"/>
    <w:rsid w:val="00411E02"/>
    <w:rsid w:val="004263BE"/>
    <w:rsid w:val="00446C6C"/>
    <w:rsid w:val="00451A47"/>
    <w:rsid w:val="00456A30"/>
    <w:rsid w:val="00496F14"/>
    <w:rsid w:val="004A2D16"/>
    <w:rsid w:val="004A2E1F"/>
    <w:rsid w:val="004A6099"/>
    <w:rsid w:val="004D15CC"/>
    <w:rsid w:val="004E4509"/>
    <w:rsid w:val="004E58DF"/>
    <w:rsid w:val="004E61B1"/>
    <w:rsid w:val="004F2399"/>
    <w:rsid w:val="00540D7C"/>
    <w:rsid w:val="005441E7"/>
    <w:rsid w:val="00565FAD"/>
    <w:rsid w:val="00584FCD"/>
    <w:rsid w:val="005B6709"/>
    <w:rsid w:val="005B7D0B"/>
    <w:rsid w:val="005C3F0D"/>
    <w:rsid w:val="005D1840"/>
    <w:rsid w:val="005F52FC"/>
    <w:rsid w:val="00601FF5"/>
    <w:rsid w:val="00631E42"/>
    <w:rsid w:val="00643330"/>
    <w:rsid w:val="00657C13"/>
    <w:rsid w:val="00664C71"/>
    <w:rsid w:val="00687F73"/>
    <w:rsid w:val="006B2A7F"/>
    <w:rsid w:val="006B402A"/>
    <w:rsid w:val="006C508F"/>
    <w:rsid w:val="006E11BB"/>
    <w:rsid w:val="007061B2"/>
    <w:rsid w:val="007243ED"/>
    <w:rsid w:val="00724AB9"/>
    <w:rsid w:val="0074132D"/>
    <w:rsid w:val="007569C7"/>
    <w:rsid w:val="00780CAC"/>
    <w:rsid w:val="007853EE"/>
    <w:rsid w:val="007A2861"/>
    <w:rsid w:val="007A634C"/>
    <w:rsid w:val="007C4698"/>
    <w:rsid w:val="007D289C"/>
    <w:rsid w:val="008050D6"/>
    <w:rsid w:val="0080644A"/>
    <w:rsid w:val="0080771E"/>
    <w:rsid w:val="008127E6"/>
    <w:rsid w:val="008142C9"/>
    <w:rsid w:val="00854CA0"/>
    <w:rsid w:val="00855762"/>
    <w:rsid w:val="00865AF2"/>
    <w:rsid w:val="00873093"/>
    <w:rsid w:val="008758DE"/>
    <w:rsid w:val="00890E51"/>
    <w:rsid w:val="008F0C76"/>
    <w:rsid w:val="0091100A"/>
    <w:rsid w:val="00912480"/>
    <w:rsid w:val="00913F67"/>
    <w:rsid w:val="0092428A"/>
    <w:rsid w:val="00926450"/>
    <w:rsid w:val="00937A68"/>
    <w:rsid w:val="009536B9"/>
    <w:rsid w:val="00954217"/>
    <w:rsid w:val="00966E30"/>
    <w:rsid w:val="00975442"/>
    <w:rsid w:val="009A2E21"/>
    <w:rsid w:val="009B2AFD"/>
    <w:rsid w:val="009B528C"/>
    <w:rsid w:val="009D28E8"/>
    <w:rsid w:val="009D543F"/>
    <w:rsid w:val="00A20C6A"/>
    <w:rsid w:val="00A37053"/>
    <w:rsid w:val="00A428D6"/>
    <w:rsid w:val="00A52759"/>
    <w:rsid w:val="00A66E40"/>
    <w:rsid w:val="00AF03DF"/>
    <w:rsid w:val="00AF2BD6"/>
    <w:rsid w:val="00AF438B"/>
    <w:rsid w:val="00B31E61"/>
    <w:rsid w:val="00B34247"/>
    <w:rsid w:val="00B366DC"/>
    <w:rsid w:val="00B42B42"/>
    <w:rsid w:val="00B54DD0"/>
    <w:rsid w:val="00B820E3"/>
    <w:rsid w:val="00BA6DBF"/>
    <w:rsid w:val="00BB2C1A"/>
    <w:rsid w:val="00BD0641"/>
    <w:rsid w:val="00BE10B9"/>
    <w:rsid w:val="00BE7522"/>
    <w:rsid w:val="00BF5347"/>
    <w:rsid w:val="00BF6E56"/>
    <w:rsid w:val="00C42562"/>
    <w:rsid w:val="00C47155"/>
    <w:rsid w:val="00C52E04"/>
    <w:rsid w:val="00C65871"/>
    <w:rsid w:val="00C70C35"/>
    <w:rsid w:val="00C7711F"/>
    <w:rsid w:val="00C811D8"/>
    <w:rsid w:val="00C90B57"/>
    <w:rsid w:val="00C9262B"/>
    <w:rsid w:val="00CB0F6A"/>
    <w:rsid w:val="00CB10CF"/>
    <w:rsid w:val="00CC1C89"/>
    <w:rsid w:val="00CE40A5"/>
    <w:rsid w:val="00CF7044"/>
    <w:rsid w:val="00D24947"/>
    <w:rsid w:val="00D253FB"/>
    <w:rsid w:val="00D3690E"/>
    <w:rsid w:val="00D54034"/>
    <w:rsid w:val="00D86121"/>
    <w:rsid w:val="00DD62FE"/>
    <w:rsid w:val="00DE2A98"/>
    <w:rsid w:val="00E00C75"/>
    <w:rsid w:val="00E374E0"/>
    <w:rsid w:val="00E53590"/>
    <w:rsid w:val="00E647D6"/>
    <w:rsid w:val="00E70D76"/>
    <w:rsid w:val="00E72223"/>
    <w:rsid w:val="00E80325"/>
    <w:rsid w:val="00E87AC8"/>
    <w:rsid w:val="00E915B0"/>
    <w:rsid w:val="00E92FB9"/>
    <w:rsid w:val="00EB268A"/>
    <w:rsid w:val="00EF00E3"/>
    <w:rsid w:val="00EF4EDF"/>
    <w:rsid w:val="00F03B0D"/>
    <w:rsid w:val="00F04502"/>
    <w:rsid w:val="00F069FD"/>
    <w:rsid w:val="00F27873"/>
    <w:rsid w:val="00F31295"/>
    <w:rsid w:val="00F35F8C"/>
    <w:rsid w:val="00F546FE"/>
    <w:rsid w:val="00F5739B"/>
    <w:rsid w:val="00F67569"/>
    <w:rsid w:val="00F77F2B"/>
    <w:rsid w:val="00F94A17"/>
    <w:rsid w:val="00FC7BC6"/>
    <w:rsid w:val="00FE66A8"/>
    <w:rsid w:val="00FF662F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4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3FB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pacing w:val="6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53FB"/>
    <w:rPr>
      <w:rFonts w:ascii="Times New Roman" w:hAnsi="Times New Roman" w:cs="Times New Roman"/>
      <w:b/>
      <w:caps/>
      <w:spacing w:val="60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6B4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937A68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C65871"/>
    <w:pPr>
      <w:widowControl w:val="0"/>
      <w:spacing w:after="0" w:line="360" w:lineRule="auto"/>
      <w:ind w:firstLine="488"/>
      <w:jc w:val="both"/>
    </w:pPr>
    <w:rPr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51A47"/>
    <w:rPr>
      <w:rFonts w:cs="Times New Roman"/>
      <w:lang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C65871"/>
    <w:rPr>
      <w:snapToGrid w:val="0"/>
      <w:color w:val="000000"/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2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A4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657</TotalTime>
  <Pages>1</Pages>
  <Words>237</Words>
  <Characters>1354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uksk01</cp:lastModifiedBy>
  <cp:revision>42</cp:revision>
  <cp:lastPrinted>2024-07-02T06:19:00Z</cp:lastPrinted>
  <dcterms:created xsi:type="dcterms:W3CDTF">2023-11-09T06:32:00Z</dcterms:created>
  <dcterms:modified xsi:type="dcterms:W3CDTF">2024-12-25T08:55:00Z</dcterms:modified>
</cp:coreProperties>
</file>